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25"/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9"/>
        <w:gridCol w:w="2560"/>
        <w:gridCol w:w="2412"/>
        <w:gridCol w:w="2368"/>
        <w:gridCol w:w="2057"/>
        <w:gridCol w:w="2228"/>
      </w:tblGrid>
      <w:tr w:rsidR="00B25067" w:rsidRPr="006E4AD1" w:rsidTr="006E4AD1"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abundance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acceptance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accurate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achievement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acquire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adherence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adopt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advocate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aggression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availability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artistic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centralized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characteristic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characterizes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circumstance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cohesive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constitutes</w:t>
            </w:r>
          </w:p>
        </w:tc>
        <w:tc>
          <w:tcPr>
            <w:tcW w:w="0" w:type="auto"/>
          </w:tcPr>
          <w:p w:rsidR="00B25067" w:rsidRPr="00290326" w:rsidRDefault="00B25067" w:rsidP="006E4AD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consumers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concept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conclusion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cooperative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crucial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decreasing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decline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dependence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develop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discontent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discourage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disorder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disregard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dissent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disunity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diverse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domination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eliminate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elite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emerge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emphasize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enable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encourage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endorse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establish</w:t>
            </w:r>
          </w:p>
        </w:tc>
      </w:tr>
      <w:tr w:rsidR="00B25067" w:rsidRPr="006E4AD1" w:rsidTr="006E4AD1">
        <w:trPr>
          <w:trHeight w:val="287"/>
        </w:trPr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equality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ethnic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evolve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excerpt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expand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expenditure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exploit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facilitate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factor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foster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hinder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hierarchy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gap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generalization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inadequate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inspire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instability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integrate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internal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insufficient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isolation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literally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literary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maintain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migration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mobility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moderate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modify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morality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partition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persecution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philosophy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postpone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predominate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prejudice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primarily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productivity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prohibit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promote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prosperous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quality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recognition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rendered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reform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regional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reinforced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reliance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renew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restore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restrict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retaliate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revival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scrutiny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secure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seizure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specializes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stability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strategic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stressed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stimulated</w:t>
            </w:r>
          </w:p>
        </w:tc>
      </w:tr>
      <w:tr w:rsidR="00B25067" w:rsidRPr="006E4AD1" w:rsidTr="00290326">
        <w:trPr>
          <w:trHeight w:val="70"/>
        </w:trPr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superiority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suppress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surpass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theory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tradition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unify</w:t>
            </w:r>
          </w:p>
        </w:tc>
      </w:tr>
      <w:tr w:rsidR="00B25067" w:rsidRPr="006E4AD1" w:rsidTr="006E4AD1"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valid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variation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variable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90326">
              <w:rPr>
                <w:sz w:val="36"/>
                <w:szCs w:val="36"/>
              </w:rPr>
              <w:t>vital</w:t>
            </w: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0" w:type="auto"/>
          </w:tcPr>
          <w:p w:rsidR="00B25067" w:rsidRPr="00290326" w:rsidRDefault="00B25067" w:rsidP="00290326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</w:tbl>
    <w:p w:rsidR="00B25067" w:rsidRDefault="00B25067">
      <w:bookmarkStart w:id="0" w:name="_GoBack"/>
      <w:bookmarkEnd w:id="0"/>
    </w:p>
    <w:sectPr w:rsidR="00B25067" w:rsidSect="005269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798"/>
    <w:rsid w:val="00046AAE"/>
    <w:rsid w:val="00072EB5"/>
    <w:rsid w:val="00114B2C"/>
    <w:rsid w:val="00290326"/>
    <w:rsid w:val="004C5798"/>
    <w:rsid w:val="00513905"/>
    <w:rsid w:val="00526958"/>
    <w:rsid w:val="006E4AD1"/>
    <w:rsid w:val="007B04D6"/>
    <w:rsid w:val="00B25067"/>
    <w:rsid w:val="00E375DF"/>
    <w:rsid w:val="00EC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57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161</Words>
  <Characters>920</Characters>
  <Application>Microsoft Office Outlook</Application>
  <DocSecurity>0</DocSecurity>
  <Lines>0</Lines>
  <Paragraphs>0</Paragraphs>
  <ScaleCrop>false</ScaleCrop>
  <Company>BCSD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abundance</dc:title>
  <dc:subject/>
  <dc:creator>Baldwinsville Schools</dc:creator>
  <cp:keywords/>
  <dc:description/>
  <cp:lastModifiedBy>Baldwinsville School</cp:lastModifiedBy>
  <cp:revision>2</cp:revision>
  <cp:lastPrinted>2012-01-30T18:44:00Z</cp:lastPrinted>
  <dcterms:created xsi:type="dcterms:W3CDTF">2012-01-31T12:56:00Z</dcterms:created>
  <dcterms:modified xsi:type="dcterms:W3CDTF">2012-01-31T12:56:00Z</dcterms:modified>
</cp:coreProperties>
</file>